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FB" w:rsidRDefault="008E48FB" w:rsidP="00AC44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F75">
        <w:rPr>
          <w:rFonts w:ascii="Times New Roman" w:hAnsi="Times New Roman"/>
          <w:sz w:val="24"/>
          <w:szCs w:val="24"/>
        </w:rPr>
        <w:t xml:space="preserve"> </w:t>
      </w:r>
      <w:r w:rsidRPr="00672F7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72F75">
        <w:rPr>
          <w:rFonts w:ascii="Times New Roman" w:hAnsi="Times New Roman"/>
        </w:rPr>
        <w:t xml:space="preserve">  </w:t>
      </w:r>
      <w:r w:rsidRPr="00672F75">
        <w:rPr>
          <w:rFonts w:ascii="Times New Roman" w:hAnsi="Times New Roman"/>
          <w:szCs w:val="28"/>
        </w:rPr>
        <w:t xml:space="preserve"> </w:t>
      </w:r>
      <w:r w:rsidRPr="00672F75">
        <w:rPr>
          <w:rFonts w:ascii="Times New Roman" w:hAnsi="Times New Roman"/>
        </w:rPr>
        <w:t xml:space="preserve"> </w:t>
      </w:r>
      <w:r w:rsidRPr="00672F75">
        <w:rPr>
          <w:rFonts w:ascii="Times New Roman" w:hAnsi="Times New Roman"/>
          <w:szCs w:val="28"/>
        </w:rPr>
        <w:t xml:space="preserve"> </w:t>
      </w:r>
      <w:r w:rsidRPr="00672F75">
        <w:rPr>
          <w:rFonts w:ascii="Times New Roman" w:hAnsi="Times New Roman"/>
          <w:sz w:val="28"/>
          <w:szCs w:val="28"/>
        </w:rPr>
        <w:t xml:space="preserve">    </w:t>
      </w:r>
    </w:p>
    <w:p w:rsidR="008E48FB" w:rsidRPr="002D2391" w:rsidRDefault="008E48FB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D2391"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</w:t>
      </w:r>
    </w:p>
    <w:p w:rsidR="008E48FB" w:rsidRPr="002D2391" w:rsidRDefault="008E48FB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8E48FB" w:rsidRPr="002D2391" w:rsidRDefault="008E48FB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Калининский сельсовет</w:t>
      </w:r>
    </w:p>
    <w:p w:rsidR="008E48FB" w:rsidRPr="002D2391" w:rsidRDefault="008E48FB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</w:p>
    <w:p w:rsidR="008E48FB" w:rsidRPr="002D2391" w:rsidRDefault="008E48FB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8E48FB" w:rsidRPr="002D2391" w:rsidRDefault="008E48FB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D2391">
        <w:rPr>
          <w:rFonts w:ascii="Times New Roman" w:hAnsi="Times New Roman"/>
          <w:b/>
          <w:sz w:val="28"/>
          <w:szCs w:val="28"/>
        </w:rPr>
        <w:t xml:space="preserve"> </w:t>
      </w:r>
      <w:r w:rsidRPr="002D2391">
        <w:rPr>
          <w:rFonts w:ascii="Times New Roman" w:hAnsi="Times New Roman"/>
          <w:sz w:val="28"/>
          <w:szCs w:val="28"/>
        </w:rPr>
        <w:t>четвертого созыва</w:t>
      </w:r>
    </w:p>
    <w:p w:rsidR="008E48FB" w:rsidRPr="00AB7273" w:rsidRDefault="008E48FB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B7273">
        <w:rPr>
          <w:rFonts w:ascii="Times New Roman" w:hAnsi="Times New Roman"/>
          <w:b/>
          <w:sz w:val="28"/>
          <w:szCs w:val="28"/>
        </w:rPr>
        <w:t xml:space="preserve">   РЕШЕНИЕ</w:t>
      </w:r>
    </w:p>
    <w:p w:rsidR="008E48FB" w:rsidRPr="00D235AC" w:rsidRDefault="008E48FB" w:rsidP="002D2391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AB7273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B7273">
        <w:rPr>
          <w:rFonts w:ascii="Times New Roman" w:hAnsi="Times New Roman"/>
          <w:sz w:val="28"/>
          <w:szCs w:val="28"/>
          <w:u w:val="single"/>
        </w:rPr>
        <w:t>.10.202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B72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72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235AC">
        <w:rPr>
          <w:rFonts w:ascii="Times New Roman" w:hAnsi="Times New Roman"/>
          <w:sz w:val="28"/>
          <w:szCs w:val="28"/>
        </w:rPr>
        <w:t>№</w:t>
      </w:r>
      <w:r w:rsidRPr="00D235AC">
        <w:rPr>
          <w:rFonts w:ascii="Times New Roman" w:hAnsi="Times New Roman"/>
          <w:b/>
          <w:sz w:val="28"/>
          <w:szCs w:val="28"/>
        </w:rPr>
        <w:t xml:space="preserve"> </w:t>
      </w:r>
      <w:r w:rsidRPr="00D235AC">
        <w:rPr>
          <w:rFonts w:ascii="Times New Roman" w:hAnsi="Times New Roman"/>
          <w:sz w:val="28"/>
          <w:szCs w:val="28"/>
          <w:u w:val="single"/>
        </w:rPr>
        <w:t>34/120-рс</w:t>
      </w:r>
    </w:p>
    <w:p w:rsidR="008E48FB" w:rsidRPr="00AB7273" w:rsidRDefault="008E48FB" w:rsidP="00AB7273">
      <w:pPr>
        <w:rPr>
          <w:rFonts w:ascii="Times New Roman" w:hAnsi="Times New Roman"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53859">
        <w:rPr>
          <w:rFonts w:ascii="Times New Roman" w:hAnsi="Times New Roman"/>
          <w:b/>
          <w:sz w:val="28"/>
          <w:szCs w:val="28"/>
        </w:rPr>
        <w:t xml:space="preserve">       </w:t>
      </w:r>
      <w:r w:rsidRPr="00F53859">
        <w:rPr>
          <w:rFonts w:ascii="Times New Roman" w:hAnsi="Times New Roman"/>
          <w:sz w:val="28"/>
          <w:szCs w:val="28"/>
        </w:rPr>
        <w:t xml:space="preserve">  пос.Калинин</w:t>
      </w:r>
    </w:p>
    <w:p w:rsidR="008E48FB" w:rsidRPr="00BD54F9" w:rsidRDefault="008E48FB" w:rsidP="004F5F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4F9">
        <w:rPr>
          <w:rFonts w:ascii="Times New Roman" w:hAnsi="Times New Roman"/>
          <w:sz w:val="24"/>
          <w:szCs w:val="24"/>
        </w:rPr>
        <w:t xml:space="preserve">        </w:t>
      </w:r>
    </w:p>
    <w:p w:rsidR="008E48FB" w:rsidRDefault="008E48FB" w:rsidP="00F2482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70pt,3pt" to="4in,3pt"/>
        </w:pict>
      </w:r>
      <w:r>
        <w:rPr>
          <w:noProof/>
        </w:rPr>
        <w:pict>
          <v:line id="_x0000_s1027" style="position:absolute;left:0;text-align:left;z-index:251656192" from="0,3pt" to="21.6pt,3pt"/>
        </w:pict>
      </w:r>
      <w:r>
        <w:rPr>
          <w:noProof/>
        </w:rPr>
        <w:pict>
          <v:line id="_x0000_s1028" style="position:absolute;left:0;text-align:left;z-index:251658240" from="4in,3pt" to="4in,24.6pt"/>
        </w:pict>
      </w:r>
      <w:r>
        <w:rPr>
          <w:noProof/>
        </w:rPr>
        <w:pict>
          <v:line id="_x0000_s1029" style="position:absolute;left:0;text-align:left;z-index:251659264" from="0,3pt" to="0,24.6pt"/>
        </w:pict>
      </w:r>
      <w:r>
        <w:rPr>
          <w:rFonts w:ascii="Times New Roman" w:hAnsi="Times New Roman"/>
          <w:sz w:val="28"/>
          <w:szCs w:val="28"/>
        </w:rPr>
        <w:t>«</w:t>
      </w:r>
      <w:r w:rsidRPr="002D2391">
        <w:rPr>
          <w:rFonts w:ascii="Times New Roman" w:hAnsi="Times New Roman"/>
          <w:sz w:val="28"/>
          <w:szCs w:val="28"/>
        </w:rPr>
        <w:t xml:space="preserve">О внесении изменений в Положение о денежном содержании муниципальных служащих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D2391">
        <w:rPr>
          <w:rFonts w:ascii="Times New Roman" w:hAnsi="Times New Roman"/>
          <w:sz w:val="28"/>
          <w:szCs w:val="28"/>
        </w:rPr>
        <w:t xml:space="preserve"> сельсовет, принятое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D239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 xml:space="preserve">31.10.2016 г. </w:t>
      </w:r>
      <w:r w:rsidRPr="002D239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8/49-рс»</w:t>
      </w:r>
    </w:p>
    <w:p w:rsidR="008E48FB" w:rsidRDefault="008E48FB" w:rsidP="00FA1FB5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48FB" w:rsidRDefault="008E48FB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/>
          <w:sz w:val="28"/>
          <w:szCs w:val="28"/>
        </w:rPr>
        <w:t>В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ст.134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Трудов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8E48FB" w:rsidRDefault="008E48FB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1 к решению Совету депутатов муниципального образования Калининский сельсовет Ташлинского района Оренбургской области от 31.10.2016 г. </w:t>
      </w:r>
      <w:r w:rsidRPr="002D239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8/49</w:t>
      </w:r>
      <w:r w:rsidRPr="002D2391">
        <w:rPr>
          <w:rFonts w:ascii="Times New Roman" w:hAnsi="Times New Roman"/>
          <w:sz w:val="28"/>
          <w:szCs w:val="28"/>
        </w:rPr>
        <w:t xml:space="preserve">-рс </w:t>
      </w:r>
      <w:r>
        <w:rPr>
          <w:rFonts w:ascii="Times New Roman" w:hAnsi="Times New Roman"/>
          <w:sz w:val="28"/>
          <w:szCs w:val="28"/>
        </w:rPr>
        <w:t>«</w:t>
      </w:r>
      <w:r w:rsidRPr="00934A9E">
        <w:rPr>
          <w:rFonts w:ascii="Times New Roman" w:hAnsi="Times New Roman"/>
          <w:sz w:val="28"/>
          <w:szCs w:val="28"/>
        </w:rPr>
        <w:t>О денежном содержании муниципальных служащих муниципального образования  Калининский 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 (в редакции от 08.11.2018г.) изложить в новой редакции, согласно приложению № 1.</w:t>
      </w:r>
    </w:p>
    <w:p w:rsidR="008E48FB" w:rsidRPr="00F2482B" w:rsidRDefault="008E48FB" w:rsidP="00F248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482B">
        <w:rPr>
          <w:rFonts w:ascii="Times New Roman" w:hAnsi="Times New Roman" w:cs="Times New Roman"/>
          <w:sz w:val="28"/>
          <w:szCs w:val="28"/>
        </w:rPr>
        <w:t>. Решение Совета депутатов  от 09.10.2020 №1/13-рс «О внесении изменений в Положение о денежном содержании муниципальных служащих муниципального образования Калининский сельсовет, принятое решением Совета Депутатов муниципального образования Калининский сельсовет Ташлинского района Оренбургской области от 31.10.2016 г. № 8/49-рс» считать утратившим силу.</w:t>
      </w:r>
    </w:p>
    <w:p w:rsidR="008E48FB" w:rsidRPr="00FC1BA6" w:rsidRDefault="008E48FB" w:rsidP="009B15C7">
      <w:pPr>
        <w:pStyle w:val="BodyText2"/>
        <w:tabs>
          <w:tab w:val="clear" w:pos="4111"/>
          <w:tab w:val="left" w:pos="-1980"/>
        </w:tabs>
        <w:ind w:right="0" w:firstLine="709"/>
      </w:pPr>
      <w:r>
        <w:t>3. Контроль за исполнением настоящего решения оставляю за собой</w:t>
      </w:r>
      <w:r w:rsidRPr="00FC1BA6">
        <w:t>.</w:t>
      </w:r>
    </w:p>
    <w:p w:rsidR="008E48FB" w:rsidRPr="00A46A9D" w:rsidRDefault="008E48FB" w:rsidP="00934A9E">
      <w:pPr>
        <w:pStyle w:val="BodyText2"/>
        <w:tabs>
          <w:tab w:val="clear" w:pos="4111"/>
          <w:tab w:val="left" w:pos="-1980"/>
        </w:tabs>
        <w:ind w:right="0" w:firstLine="709"/>
      </w:pPr>
      <w:r>
        <w:t xml:space="preserve">4. Настоящее решение вступает в силу после обнародования, подлежит размещению на официальном сайте администрации муниципального образования Ташлинский район и распространяет свое действие на правоотношения, возникшие </w:t>
      </w:r>
      <w:r w:rsidRPr="00A039E5">
        <w:t xml:space="preserve">с </w:t>
      </w:r>
      <w:r>
        <w:t xml:space="preserve"> «01» октября 2023 года.</w:t>
      </w:r>
    </w:p>
    <w:p w:rsidR="008E48FB" w:rsidRDefault="008E48FB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934A9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A46A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A46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</w:p>
    <w:p w:rsidR="008E48FB" w:rsidRDefault="008E48FB" w:rsidP="00F2482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Калининский сельсовет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О.А.Разумная</w:t>
      </w:r>
    </w:p>
    <w:p w:rsidR="008E48FB" w:rsidRDefault="008E48FB" w:rsidP="00F2482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F2482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FA1FB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05B7B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М.Н. Задорожная</w:t>
      </w:r>
    </w:p>
    <w:p w:rsidR="008E48FB" w:rsidRPr="00FA1FB5" w:rsidRDefault="008E48FB" w:rsidP="00FA1FB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2391"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p w:rsidR="008E48FB" w:rsidRDefault="008E48FB" w:rsidP="00FA1FB5">
      <w:pPr>
        <w:pStyle w:val="BodyText"/>
        <w:tabs>
          <w:tab w:val="num" w:pos="360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E48FB" w:rsidRPr="00A46A9D" w:rsidRDefault="008E48FB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8E48FB" w:rsidRDefault="008E48FB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  <w:r w:rsidRPr="00AC4479">
        <w:rPr>
          <w:sz w:val="28"/>
          <w:szCs w:val="28"/>
        </w:rPr>
        <w:t xml:space="preserve"> депутатов муниципального образования </w:t>
      </w:r>
    </w:p>
    <w:p w:rsidR="008E48FB" w:rsidRDefault="008E48FB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AC4479">
        <w:rPr>
          <w:sz w:val="28"/>
          <w:szCs w:val="28"/>
        </w:rPr>
        <w:t xml:space="preserve"> сельсовет Ташлинского </w:t>
      </w:r>
    </w:p>
    <w:p w:rsidR="008E48FB" w:rsidRDefault="008E48FB" w:rsidP="002D2391">
      <w:pPr>
        <w:pStyle w:val="BodyText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C447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8E48FB" w:rsidRPr="00AC4479" w:rsidRDefault="008E48FB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2482B">
        <w:rPr>
          <w:sz w:val="28"/>
          <w:szCs w:val="28"/>
          <w:u w:val="single"/>
        </w:rPr>
        <w:t xml:space="preserve">02.10.2023 </w:t>
      </w:r>
      <w:r w:rsidRPr="00D235AC">
        <w:rPr>
          <w:color w:val="auto"/>
          <w:sz w:val="28"/>
          <w:szCs w:val="28"/>
        </w:rPr>
        <w:t xml:space="preserve">№ </w:t>
      </w:r>
      <w:r w:rsidRPr="00D235AC">
        <w:rPr>
          <w:color w:val="auto"/>
          <w:sz w:val="28"/>
          <w:szCs w:val="28"/>
          <w:u w:val="single"/>
        </w:rPr>
        <w:t>34/120-рс</w:t>
      </w:r>
    </w:p>
    <w:p w:rsidR="008E48FB" w:rsidRDefault="008E48FB" w:rsidP="00BB5F5F">
      <w:pPr>
        <w:pStyle w:val="BodyText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Pr="0026395D" w:rsidRDefault="008E48FB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8FB" w:rsidRPr="0026395D" w:rsidRDefault="008E48FB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8E48FB" w:rsidRPr="0026395D" w:rsidRDefault="008E48FB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8E48FB" w:rsidRPr="0026395D" w:rsidRDefault="008E48FB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2D2391">
        <w:rPr>
          <w:rFonts w:ascii="Times New Roman" w:hAnsi="Times New Roman"/>
          <w:b/>
          <w:sz w:val="28"/>
          <w:szCs w:val="28"/>
        </w:rPr>
        <w:t>Калининский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8E48FB" w:rsidRPr="0026395D" w:rsidRDefault="008E48FB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8E48FB" w:rsidRDefault="008E48FB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8E48FB" w:rsidRPr="000C4443" w:rsidTr="00E61012">
        <w:trPr>
          <w:trHeight w:val="546"/>
        </w:trPr>
        <w:tc>
          <w:tcPr>
            <w:tcW w:w="7967" w:type="dxa"/>
          </w:tcPr>
          <w:p w:rsidR="008E48FB" w:rsidRPr="000C4443" w:rsidRDefault="008E48FB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</w:tcPr>
          <w:p w:rsidR="008E48FB" w:rsidRPr="000C4443" w:rsidRDefault="008E48FB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8E48FB" w:rsidRPr="000C4443" w:rsidTr="00E61012">
        <w:trPr>
          <w:trHeight w:val="273"/>
        </w:trPr>
        <w:tc>
          <w:tcPr>
            <w:tcW w:w="7967" w:type="dxa"/>
          </w:tcPr>
          <w:p w:rsidR="008E48FB" w:rsidRPr="000C4443" w:rsidRDefault="008E48FB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</w:tcPr>
          <w:p w:rsidR="008E48FB" w:rsidRPr="000C4443" w:rsidRDefault="008E48FB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1371</w:t>
            </w:r>
            <w:r w:rsidRPr="000C44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48FB" w:rsidRPr="000C4443" w:rsidTr="00E61012">
        <w:trPr>
          <w:trHeight w:val="286"/>
        </w:trPr>
        <w:tc>
          <w:tcPr>
            <w:tcW w:w="7967" w:type="dxa"/>
          </w:tcPr>
          <w:p w:rsidR="008E48FB" w:rsidRPr="000C4443" w:rsidRDefault="008E48FB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</w:tcPr>
          <w:p w:rsidR="008E48FB" w:rsidRPr="000C4443" w:rsidRDefault="008E48FB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8486</w:t>
            </w:r>
            <w:r w:rsidRPr="000C44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E48FB" w:rsidRPr="000C4443" w:rsidTr="00E61012">
        <w:trPr>
          <w:trHeight w:val="273"/>
        </w:trPr>
        <w:tc>
          <w:tcPr>
            <w:tcW w:w="7967" w:type="dxa"/>
          </w:tcPr>
          <w:p w:rsidR="008E48FB" w:rsidRPr="000C4443" w:rsidRDefault="008E48FB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</w:tcPr>
          <w:p w:rsidR="008E48FB" w:rsidRPr="000C4443" w:rsidRDefault="008E48FB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7140</w:t>
            </w:r>
            <w:r w:rsidRPr="000C44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8E48FB" w:rsidRDefault="008E48FB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F57AC4">
      <w:pPr>
        <w:rPr>
          <w:rFonts w:ascii="Times New Roman" w:hAnsi="Times New Roman"/>
          <w:sz w:val="28"/>
          <w:szCs w:val="28"/>
        </w:rPr>
      </w:pPr>
    </w:p>
    <w:p w:rsidR="008E48FB" w:rsidRDefault="008E48FB" w:rsidP="00F57AC4">
      <w:pPr>
        <w:rPr>
          <w:rFonts w:ascii="Times New Roman" w:hAnsi="Times New Roman"/>
          <w:sz w:val="28"/>
          <w:szCs w:val="28"/>
        </w:rPr>
      </w:pPr>
    </w:p>
    <w:p w:rsidR="008E48FB" w:rsidRDefault="008E48FB" w:rsidP="00F57AC4">
      <w:pPr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8FB" w:rsidRDefault="008E48FB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48FB" w:rsidSect="00152F6F">
      <w:pgSz w:w="11906" w:h="16838"/>
      <w:pgMar w:top="719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FB" w:rsidRDefault="008E48FB" w:rsidP="00BB5F5F">
      <w:pPr>
        <w:spacing w:after="0" w:line="240" w:lineRule="auto"/>
      </w:pPr>
      <w:r>
        <w:separator/>
      </w:r>
    </w:p>
  </w:endnote>
  <w:endnote w:type="continuationSeparator" w:id="0">
    <w:p w:rsidR="008E48FB" w:rsidRDefault="008E48FB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FB" w:rsidRDefault="008E48FB" w:rsidP="00BB5F5F">
      <w:pPr>
        <w:spacing w:after="0" w:line="240" w:lineRule="auto"/>
      </w:pPr>
      <w:r>
        <w:separator/>
      </w:r>
    </w:p>
  </w:footnote>
  <w:footnote w:type="continuationSeparator" w:id="0">
    <w:p w:rsidR="008E48FB" w:rsidRDefault="008E48FB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149CD"/>
    <w:rsid w:val="000B1567"/>
    <w:rsid w:val="000C4443"/>
    <w:rsid w:val="000E66B3"/>
    <w:rsid w:val="00115C6C"/>
    <w:rsid w:val="00116DA7"/>
    <w:rsid w:val="00150087"/>
    <w:rsid w:val="00152F6F"/>
    <w:rsid w:val="001B501B"/>
    <w:rsid w:val="00205642"/>
    <w:rsid w:val="00222CF0"/>
    <w:rsid w:val="002437DC"/>
    <w:rsid w:val="00261F56"/>
    <w:rsid w:val="0026395D"/>
    <w:rsid w:val="00296AEF"/>
    <w:rsid w:val="002A4539"/>
    <w:rsid w:val="002D2391"/>
    <w:rsid w:val="002D6A73"/>
    <w:rsid w:val="003036B6"/>
    <w:rsid w:val="0034180F"/>
    <w:rsid w:val="0038134B"/>
    <w:rsid w:val="00387781"/>
    <w:rsid w:val="003A6E06"/>
    <w:rsid w:val="003B26B8"/>
    <w:rsid w:val="003D4B98"/>
    <w:rsid w:val="003D6CC5"/>
    <w:rsid w:val="00401D97"/>
    <w:rsid w:val="00405B7B"/>
    <w:rsid w:val="00424746"/>
    <w:rsid w:val="004534B1"/>
    <w:rsid w:val="004968BB"/>
    <w:rsid w:val="004C02DC"/>
    <w:rsid w:val="004D11D1"/>
    <w:rsid w:val="004F5F7A"/>
    <w:rsid w:val="00584F58"/>
    <w:rsid w:val="00590959"/>
    <w:rsid w:val="005A57AB"/>
    <w:rsid w:val="00621B05"/>
    <w:rsid w:val="006679BC"/>
    <w:rsid w:val="00672F75"/>
    <w:rsid w:val="006A0F3F"/>
    <w:rsid w:val="006A50F2"/>
    <w:rsid w:val="006E56EF"/>
    <w:rsid w:val="00721B53"/>
    <w:rsid w:val="00723B1C"/>
    <w:rsid w:val="00731220"/>
    <w:rsid w:val="007447FC"/>
    <w:rsid w:val="00746A2D"/>
    <w:rsid w:val="00782B20"/>
    <w:rsid w:val="007D05F2"/>
    <w:rsid w:val="007F4DF1"/>
    <w:rsid w:val="0086739C"/>
    <w:rsid w:val="008B53BA"/>
    <w:rsid w:val="008E37FA"/>
    <w:rsid w:val="008E48FB"/>
    <w:rsid w:val="008F368F"/>
    <w:rsid w:val="008F5D84"/>
    <w:rsid w:val="00913773"/>
    <w:rsid w:val="00934A9E"/>
    <w:rsid w:val="00961844"/>
    <w:rsid w:val="00983CB1"/>
    <w:rsid w:val="009A389D"/>
    <w:rsid w:val="009B15C7"/>
    <w:rsid w:val="009E2D43"/>
    <w:rsid w:val="009F3272"/>
    <w:rsid w:val="009F754D"/>
    <w:rsid w:val="00A039E5"/>
    <w:rsid w:val="00A115C1"/>
    <w:rsid w:val="00A46A9D"/>
    <w:rsid w:val="00A541E5"/>
    <w:rsid w:val="00A864F0"/>
    <w:rsid w:val="00AB1D84"/>
    <w:rsid w:val="00AB7273"/>
    <w:rsid w:val="00AC057E"/>
    <w:rsid w:val="00AC4479"/>
    <w:rsid w:val="00B42562"/>
    <w:rsid w:val="00B57516"/>
    <w:rsid w:val="00B770A0"/>
    <w:rsid w:val="00B865B5"/>
    <w:rsid w:val="00BB5F5F"/>
    <w:rsid w:val="00BC03FC"/>
    <w:rsid w:val="00BD54F9"/>
    <w:rsid w:val="00C6412F"/>
    <w:rsid w:val="00C921FC"/>
    <w:rsid w:val="00CC0A3D"/>
    <w:rsid w:val="00CD1D66"/>
    <w:rsid w:val="00CF2C53"/>
    <w:rsid w:val="00D03E11"/>
    <w:rsid w:val="00D235AC"/>
    <w:rsid w:val="00D66AE0"/>
    <w:rsid w:val="00D97ECB"/>
    <w:rsid w:val="00DF1ADA"/>
    <w:rsid w:val="00DF59D7"/>
    <w:rsid w:val="00E22F7A"/>
    <w:rsid w:val="00E36B34"/>
    <w:rsid w:val="00E55C4F"/>
    <w:rsid w:val="00E61012"/>
    <w:rsid w:val="00E758A2"/>
    <w:rsid w:val="00E90F92"/>
    <w:rsid w:val="00F06FEC"/>
    <w:rsid w:val="00F21999"/>
    <w:rsid w:val="00F2482B"/>
    <w:rsid w:val="00F53859"/>
    <w:rsid w:val="00F57AC4"/>
    <w:rsid w:val="00FA1FB5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934A9E"/>
    <w:rPr>
      <w:rFonts w:cs="Times New Roman"/>
      <w:b/>
      <w:bCs/>
    </w:rPr>
  </w:style>
  <w:style w:type="paragraph" w:customStyle="1" w:styleId="ConsPlusNormal">
    <w:name w:val="ConsPlusNormal"/>
    <w:uiPriority w:val="99"/>
    <w:rsid w:val="00672F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2F7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3</Pages>
  <Words>449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30</cp:revision>
  <cp:lastPrinted>2023-10-25T09:32:00Z</cp:lastPrinted>
  <dcterms:created xsi:type="dcterms:W3CDTF">2016-12-02T04:56:00Z</dcterms:created>
  <dcterms:modified xsi:type="dcterms:W3CDTF">2023-12-21T04:02:00Z</dcterms:modified>
</cp:coreProperties>
</file>